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17" w:rsidRPr="00145DEA" w:rsidRDefault="008D6417" w:rsidP="005F23F1">
      <w:pPr>
        <w:spacing w:after="0" w:line="240" w:lineRule="auto"/>
        <w:ind w:left="927"/>
        <w:jc w:val="right"/>
        <w:rPr>
          <w:rFonts w:ascii="Times New Roman" w:hAnsi="Times New Roman"/>
          <w:b/>
          <w:i/>
          <w:color w:val="000000"/>
          <w:spacing w:val="5"/>
          <w:sz w:val="28"/>
          <w:szCs w:val="28"/>
          <w:lang w:eastAsia="ru-RU"/>
        </w:rPr>
      </w:pPr>
      <w:bookmarkStart w:id="0" w:name="_GoBack"/>
      <w:bookmarkEnd w:id="0"/>
      <w:r w:rsidRPr="00145DEA">
        <w:rPr>
          <w:rFonts w:ascii="Times New Roman" w:hAnsi="Times New Roman"/>
          <w:b/>
          <w:i/>
          <w:color w:val="000000"/>
          <w:spacing w:val="5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b/>
          <w:i/>
          <w:color w:val="000000"/>
          <w:spacing w:val="5"/>
          <w:sz w:val="28"/>
          <w:szCs w:val="28"/>
          <w:lang w:eastAsia="ru-RU"/>
        </w:rPr>
        <w:t>7</w:t>
      </w:r>
    </w:p>
    <w:p w:rsidR="008D6417" w:rsidRDefault="008D6417" w:rsidP="005F23F1">
      <w:pPr>
        <w:spacing w:after="0" w:line="240" w:lineRule="auto"/>
        <w:ind w:left="927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8D6417" w:rsidRDefault="008D6417" w:rsidP="0099244E">
      <w:pPr>
        <w:spacing w:after="0" w:line="240" w:lineRule="auto"/>
        <w:ind w:left="567"/>
        <w:jc w:val="center"/>
        <w:rPr>
          <w:rFonts w:ascii="Times New Roman" w:hAnsi="Times New Roman"/>
          <w:b/>
          <w:color w:val="000000"/>
          <w:spacing w:val="5"/>
          <w:sz w:val="28"/>
          <w:szCs w:val="28"/>
          <w:lang w:eastAsia="ru-RU"/>
        </w:rPr>
      </w:pPr>
    </w:p>
    <w:p w:rsidR="008D6417" w:rsidRPr="00507232" w:rsidRDefault="008D6417" w:rsidP="00530353">
      <w:pPr>
        <w:spacing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БЕРЕЗОВСКИЙ СЕЛЬСКИЙ СОВЕТ НАРОДНЫХ ДЕПУТАТОВ</w:t>
      </w:r>
    </w:p>
    <w:tbl>
      <w:tblPr>
        <w:tblW w:w="1318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693"/>
        <w:gridCol w:w="2268"/>
        <w:gridCol w:w="1134"/>
        <w:gridCol w:w="2127"/>
        <w:gridCol w:w="2976"/>
        <w:gridCol w:w="1276"/>
      </w:tblGrid>
      <w:tr w:rsidR="008D6417" w:rsidRPr="009F2D60" w:rsidTr="00A2412D">
        <w:trPr>
          <w:trHeight w:val="966"/>
        </w:trPr>
        <w:tc>
          <w:tcPr>
            <w:tcW w:w="709" w:type="dxa"/>
            <w:vAlign w:val="center"/>
          </w:tcPr>
          <w:p w:rsidR="008D6417" w:rsidRPr="009F2D60" w:rsidRDefault="008D6417" w:rsidP="009F2D6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9F2D6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693" w:type="dxa"/>
            <w:vAlign w:val="center"/>
          </w:tcPr>
          <w:p w:rsidR="008D6417" w:rsidRPr="009F2D60" w:rsidRDefault="008D6417" w:rsidP="009F2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2D60">
              <w:rPr>
                <w:rFonts w:ascii="Times New Roman" w:hAnsi="Times New Roman"/>
                <w:b/>
                <w:sz w:val="28"/>
                <w:szCs w:val="28"/>
              </w:rPr>
              <w:t>МО</w:t>
            </w:r>
          </w:p>
        </w:tc>
        <w:tc>
          <w:tcPr>
            <w:tcW w:w="2268" w:type="dxa"/>
            <w:vAlign w:val="center"/>
          </w:tcPr>
          <w:p w:rsidR="008D6417" w:rsidRPr="009F2D60" w:rsidRDefault="008D6417" w:rsidP="009F2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2D60">
              <w:rPr>
                <w:rFonts w:ascii="Times New Roman" w:hAnsi="Times New Roman"/>
                <w:b/>
                <w:sz w:val="28"/>
                <w:szCs w:val="28"/>
              </w:rPr>
              <w:t>Представительный орган</w:t>
            </w:r>
          </w:p>
        </w:tc>
        <w:tc>
          <w:tcPr>
            <w:tcW w:w="1134" w:type="dxa"/>
            <w:vAlign w:val="center"/>
          </w:tcPr>
          <w:p w:rsidR="008D6417" w:rsidRPr="009F2D60" w:rsidRDefault="008D6417" w:rsidP="009F2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2D60">
              <w:rPr>
                <w:rFonts w:ascii="Times New Roman" w:hAnsi="Times New Roman"/>
                <w:b/>
                <w:sz w:val="28"/>
                <w:szCs w:val="28"/>
              </w:rPr>
              <w:t>№ округа</w:t>
            </w:r>
          </w:p>
        </w:tc>
        <w:tc>
          <w:tcPr>
            <w:tcW w:w="2127" w:type="dxa"/>
            <w:tcBorders>
              <w:right w:val="single" w:sz="2" w:space="0" w:color="auto"/>
            </w:tcBorders>
            <w:vAlign w:val="center"/>
          </w:tcPr>
          <w:p w:rsidR="008D6417" w:rsidRPr="009F2D60" w:rsidRDefault="008D6417" w:rsidP="009F2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ФИО </w:t>
            </w:r>
          </w:p>
        </w:tc>
        <w:tc>
          <w:tcPr>
            <w:tcW w:w="29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D6417" w:rsidRPr="009F2D60" w:rsidRDefault="008D6417" w:rsidP="009F2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2D60">
              <w:rPr>
                <w:rFonts w:ascii="Times New Roman" w:hAnsi="Times New Roman"/>
                <w:b/>
                <w:sz w:val="28"/>
                <w:szCs w:val="28"/>
              </w:rPr>
              <w:t>Место работы должность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D6417" w:rsidRPr="009F2D60" w:rsidRDefault="008D6417" w:rsidP="009F2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2D60">
              <w:rPr>
                <w:rFonts w:ascii="Times New Roman" w:hAnsi="Times New Roman"/>
                <w:b/>
                <w:sz w:val="28"/>
                <w:szCs w:val="28"/>
              </w:rPr>
              <w:t>Партийность</w:t>
            </w:r>
          </w:p>
        </w:tc>
      </w:tr>
      <w:tr w:rsidR="008D6417" w:rsidRPr="009F2D60" w:rsidTr="00A2412D">
        <w:tc>
          <w:tcPr>
            <w:tcW w:w="709" w:type="dxa"/>
            <w:vAlign w:val="center"/>
          </w:tcPr>
          <w:p w:rsidR="008D6417" w:rsidRPr="00530353" w:rsidRDefault="008D6417" w:rsidP="009F2D60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2693" w:type="dxa"/>
            <w:vAlign w:val="center"/>
          </w:tcPr>
          <w:p w:rsidR="008D6417" w:rsidRPr="00AC2675" w:rsidRDefault="008D6417" w:rsidP="009F2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Березовское</w:t>
            </w:r>
          </w:p>
        </w:tc>
        <w:tc>
          <w:tcPr>
            <w:tcW w:w="2268" w:type="dxa"/>
            <w:vAlign w:val="center"/>
          </w:tcPr>
          <w:p w:rsidR="008D6417" w:rsidRPr="009F2D60" w:rsidRDefault="008D6417" w:rsidP="009F2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Березовский сельский Совет</w:t>
            </w:r>
          </w:p>
        </w:tc>
        <w:tc>
          <w:tcPr>
            <w:tcW w:w="1134" w:type="dxa"/>
            <w:vAlign w:val="center"/>
          </w:tcPr>
          <w:p w:rsidR="008D6417" w:rsidRPr="009F2D60" w:rsidRDefault="008D6417" w:rsidP="009F2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8D6417" w:rsidRPr="009F2D60" w:rsidRDefault="008D6417" w:rsidP="009F2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Голубцов Виктор Николаевич</w:t>
            </w:r>
          </w:p>
        </w:tc>
        <w:tc>
          <w:tcPr>
            <w:tcW w:w="2976" w:type="dxa"/>
            <w:vAlign w:val="center"/>
          </w:tcPr>
          <w:p w:rsidR="008D6417" w:rsidRPr="009F2D60" w:rsidRDefault="008D6417" w:rsidP="009F2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D6417" w:rsidRPr="009F2D60" w:rsidRDefault="008D6417" w:rsidP="009F2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Сторонник ЕР</w:t>
            </w:r>
          </w:p>
        </w:tc>
      </w:tr>
      <w:tr w:rsidR="008D6417" w:rsidRPr="009F2D60" w:rsidTr="00A2412D">
        <w:trPr>
          <w:trHeight w:val="1200"/>
        </w:trPr>
        <w:tc>
          <w:tcPr>
            <w:tcW w:w="709" w:type="dxa"/>
            <w:vAlign w:val="center"/>
          </w:tcPr>
          <w:p w:rsidR="008D6417" w:rsidRDefault="008D6417" w:rsidP="009F2D60">
            <w:pPr>
              <w:pStyle w:val="NoSpacing"/>
              <w:jc w:val="center"/>
            </w:pPr>
            <w:r>
              <w:t>2</w:t>
            </w:r>
          </w:p>
          <w:p w:rsidR="008D6417" w:rsidRPr="00530353" w:rsidRDefault="008D6417" w:rsidP="00AC2675">
            <w:pPr>
              <w:pStyle w:val="NoSpacing"/>
            </w:pPr>
          </w:p>
        </w:tc>
        <w:tc>
          <w:tcPr>
            <w:tcW w:w="2693" w:type="dxa"/>
            <w:vAlign w:val="center"/>
          </w:tcPr>
          <w:p w:rsidR="008D6417" w:rsidRDefault="008D6417" w:rsidP="009F2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Березовское</w:t>
            </w:r>
          </w:p>
          <w:p w:rsidR="008D6417" w:rsidRDefault="008D6417" w:rsidP="009F2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6417" w:rsidRDefault="008D6417" w:rsidP="009F2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6417" w:rsidRPr="00AC2675" w:rsidRDefault="008D6417" w:rsidP="009F2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D6417" w:rsidRDefault="008D6417" w:rsidP="009F2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Березовский сельский Совет</w:t>
            </w:r>
          </w:p>
          <w:p w:rsidR="008D6417" w:rsidRDefault="008D6417" w:rsidP="009F2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6417" w:rsidRPr="009F2D60" w:rsidRDefault="008D6417" w:rsidP="009F2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D6417" w:rsidRDefault="008D6417" w:rsidP="009F2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D6417" w:rsidRDefault="008D6417" w:rsidP="009F2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417" w:rsidRDefault="008D6417" w:rsidP="009F2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417" w:rsidRPr="009F2D60" w:rsidRDefault="008D6417" w:rsidP="009F2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D6417" w:rsidRDefault="008D6417" w:rsidP="009F2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Минаков Сергей Алексеевич</w:t>
            </w:r>
          </w:p>
          <w:p w:rsidR="008D6417" w:rsidRPr="009F2D60" w:rsidRDefault="008D6417" w:rsidP="009F2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8D6417" w:rsidRDefault="008D6417" w:rsidP="009F2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D60">
              <w:rPr>
                <w:rFonts w:ascii="Times New Roman" w:hAnsi="Times New Roman"/>
                <w:sz w:val="28"/>
                <w:szCs w:val="28"/>
              </w:rPr>
              <w:t>Пенсионер</w:t>
            </w:r>
          </w:p>
          <w:p w:rsidR="008D6417" w:rsidRDefault="008D6417" w:rsidP="009F2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6417" w:rsidRDefault="008D6417" w:rsidP="009F2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6417" w:rsidRPr="009F2D60" w:rsidRDefault="008D6417" w:rsidP="009F2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D6417" w:rsidRDefault="008D6417" w:rsidP="009F2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ЕР</w:t>
            </w:r>
          </w:p>
          <w:p w:rsidR="008D6417" w:rsidRDefault="008D6417" w:rsidP="009F2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6417" w:rsidRDefault="008D6417" w:rsidP="009F2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6417" w:rsidRPr="009F2D60" w:rsidRDefault="008D6417" w:rsidP="009F2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6417" w:rsidRPr="009F2D60" w:rsidTr="00A2412D">
        <w:trPr>
          <w:trHeight w:val="435"/>
        </w:trPr>
        <w:tc>
          <w:tcPr>
            <w:tcW w:w="709" w:type="dxa"/>
            <w:vAlign w:val="center"/>
          </w:tcPr>
          <w:p w:rsidR="008D6417" w:rsidRDefault="008D6417" w:rsidP="00AC2675">
            <w:pPr>
              <w:pStyle w:val="NoSpacing"/>
            </w:pPr>
            <w:r>
              <w:t>3</w:t>
            </w:r>
          </w:p>
        </w:tc>
        <w:tc>
          <w:tcPr>
            <w:tcW w:w="2693" w:type="dxa"/>
            <w:vAlign w:val="center"/>
          </w:tcPr>
          <w:p w:rsidR="008D6417" w:rsidRDefault="008D6417" w:rsidP="009F2D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Березовское</w:t>
            </w:r>
          </w:p>
        </w:tc>
        <w:tc>
          <w:tcPr>
            <w:tcW w:w="2268" w:type="dxa"/>
            <w:vAlign w:val="center"/>
          </w:tcPr>
          <w:p w:rsidR="008D6417" w:rsidRDefault="008D6417" w:rsidP="00AC2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Березовский сельский Совет</w:t>
            </w:r>
          </w:p>
          <w:p w:rsidR="008D6417" w:rsidRDefault="008D6417" w:rsidP="009F2D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D6417" w:rsidRDefault="008D6417" w:rsidP="009F2D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:rsidR="008D6417" w:rsidRDefault="008D6417" w:rsidP="009F2D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Глухарева</w:t>
            </w:r>
          </w:p>
          <w:p w:rsidR="008D6417" w:rsidRDefault="008D6417" w:rsidP="009F2D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</w:t>
            </w:r>
          </w:p>
          <w:p w:rsidR="008D6417" w:rsidRDefault="008D6417" w:rsidP="009F2D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976" w:type="dxa"/>
            <w:vAlign w:val="center"/>
          </w:tcPr>
          <w:p w:rsidR="008D6417" w:rsidRPr="009F2D60" w:rsidRDefault="008D6417" w:rsidP="009F2D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«Глухарева Т.А.»</w:t>
            </w:r>
          </w:p>
        </w:tc>
        <w:tc>
          <w:tcPr>
            <w:tcW w:w="1276" w:type="dxa"/>
            <w:vAlign w:val="center"/>
          </w:tcPr>
          <w:p w:rsidR="008D6417" w:rsidRDefault="008D6417" w:rsidP="009F2D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Сторонник ЕР</w:t>
            </w:r>
          </w:p>
        </w:tc>
      </w:tr>
      <w:tr w:rsidR="008D6417" w:rsidRPr="009F2D60" w:rsidTr="00A2412D">
        <w:trPr>
          <w:trHeight w:val="645"/>
        </w:trPr>
        <w:tc>
          <w:tcPr>
            <w:tcW w:w="709" w:type="dxa"/>
            <w:vAlign w:val="center"/>
          </w:tcPr>
          <w:p w:rsidR="008D6417" w:rsidRDefault="008D6417" w:rsidP="00AC2675">
            <w:pPr>
              <w:pStyle w:val="NoSpacing"/>
            </w:pPr>
            <w:r>
              <w:t>4</w:t>
            </w:r>
          </w:p>
        </w:tc>
        <w:tc>
          <w:tcPr>
            <w:tcW w:w="2693" w:type="dxa"/>
            <w:vAlign w:val="center"/>
          </w:tcPr>
          <w:p w:rsidR="008D6417" w:rsidRDefault="008D6417" w:rsidP="009F2D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Березовское</w:t>
            </w:r>
          </w:p>
        </w:tc>
        <w:tc>
          <w:tcPr>
            <w:tcW w:w="2268" w:type="dxa"/>
            <w:vAlign w:val="center"/>
          </w:tcPr>
          <w:p w:rsidR="008D6417" w:rsidRDefault="008D6417" w:rsidP="00AC2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Березовский сельский Совет</w:t>
            </w:r>
          </w:p>
          <w:p w:rsidR="008D6417" w:rsidRDefault="008D6417" w:rsidP="009F2D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D6417" w:rsidRDefault="008D6417" w:rsidP="009F2D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:rsidR="008D6417" w:rsidRDefault="008D6417" w:rsidP="009F2D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Сенькин </w:t>
            </w:r>
          </w:p>
          <w:p w:rsidR="008D6417" w:rsidRDefault="008D6417" w:rsidP="009F2D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</w:t>
            </w:r>
          </w:p>
          <w:p w:rsidR="008D6417" w:rsidRDefault="008D6417" w:rsidP="009F2D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2976" w:type="dxa"/>
            <w:vAlign w:val="center"/>
          </w:tcPr>
          <w:p w:rsidR="008D6417" w:rsidRPr="009F2D60" w:rsidRDefault="008D6417" w:rsidP="009F2D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пенсионер</w:t>
            </w:r>
          </w:p>
        </w:tc>
        <w:tc>
          <w:tcPr>
            <w:tcW w:w="1276" w:type="dxa"/>
            <w:vAlign w:val="center"/>
          </w:tcPr>
          <w:p w:rsidR="008D6417" w:rsidRDefault="008D6417" w:rsidP="009F2D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ЕР</w:t>
            </w:r>
          </w:p>
        </w:tc>
      </w:tr>
      <w:tr w:rsidR="008D6417" w:rsidRPr="009F2D60" w:rsidTr="00A2412D">
        <w:trPr>
          <w:trHeight w:val="525"/>
        </w:trPr>
        <w:tc>
          <w:tcPr>
            <w:tcW w:w="709" w:type="dxa"/>
            <w:vAlign w:val="center"/>
          </w:tcPr>
          <w:p w:rsidR="008D6417" w:rsidRDefault="008D6417" w:rsidP="00AC2675">
            <w:pPr>
              <w:pStyle w:val="NoSpacing"/>
            </w:pPr>
            <w:r>
              <w:t>5</w:t>
            </w:r>
          </w:p>
        </w:tc>
        <w:tc>
          <w:tcPr>
            <w:tcW w:w="2693" w:type="dxa"/>
            <w:vAlign w:val="center"/>
          </w:tcPr>
          <w:p w:rsidR="008D6417" w:rsidRDefault="008D6417" w:rsidP="009F2D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Березовское</w:t>
            </w:r>
          </w:p>
        </w:tc>
        <w:tc>
          <w:tcPr>
            <w:tcW w:w="2268" w:type="dxa"/>
            <w:vAlign w:val="center"/>
          </w:tcPr>
          <w:p w:rsidR="008D6417" w:rsidRDefault="008D6417" w:rsidP="00AC2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Березовский сельский Совет</w:t>
            </w:r>
          </w:p>
          <w:p w:rsidR="008D6417" w:rsidRDefault="008D6417" w:rsidP="009F2D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D6417" w:rsidRDefault="008D6417" w:rsidP="009F2D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8D6417" w:rsidRDefault="008D6417" w:rsidP="009F2D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Чекушина</w:t>
            </w:r>
          </w:p>
          <w:p w:rsidR="008D6417" w:rsidRDefault="008D6417" w:rsidP="009F2D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</w:t>
            </w:r>
          </w:p>
          <w:p w:rsidR="008D6417" w:rsidRDefault="008D6417" w:rsidP="009F2D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Вячеславовна</w:t>
            </w:r>
          </w:p>
        </w:tc>
        <w:tc>
          <w:tcPr>
            <w:tcW w:w="2976" w:type="dxa"/>
            <w:vAlign w:val="center"/>
          </w:tcPr>
          <w:p w:rsidR="008D6417" w:rsidRDefault="008D6417" w:rsidP="009F2D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8D6417" w:rsidRDefault="008D6417" w:rsidP="009F2D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Березовского с.п.</w:t>
            </w:r>
          </w:p>
          <w:p w:rsidR="008D6417" w:rsidRPr="009F2D60" w:rsidRDefault="008D6417" w:rsidP="009F2D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с/п</w:t>
            </w:r>
          </w:p>
        </w:tc>
        <w:tc>
          <w:tcPr>
            <w:tcW w:w="1276" w:type="dxa"/>
            <w:vAlign w:val="center"/>
          </w:tcPr>
          <w:p w:rsidR="008D6417" w:rsidRDefault="008D6417" w:rsidP="009F2D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ЕР</w:t>
            </w:r>
          </w:p>
        </w:tc>
      </w:tr>
      <w:tr w:rsidR="008D6417" w:rsidRPr="009F2D60" w:rsidTr="00A2412D">
        <w:trPr>
          <w:trHeight w:val="705"/>
        </w:trPr>
        <w:tc>
          <w:tcPr>
            <w:tcW w:w="709" w:type="dxa"/>
            <w:vAlign w:val="center"/>
          </w:tcPr>
          <w:p w:rsidR="008D6417" w:rsidRDefault="008D6417" w:rsidP="00AC2675">
            <w:pPr>
              <w:pStyle w:val="NoSpacing"/>
            </w:pPr>
            <w:r>
              <w:t>6</w:t>
            </w:r>
          </w:p>
        </w:tc>
        <w:tc>
          <w:tcPr>
            <w:tcW w:w="2693" w:type="dxa"/>
            <w:vAlign w:val="center"/>
          </w:tcPr>
          <w:p w:rsidR="008D6417" w:rsidRDefault="008D6417" w:rsidP="009F2D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Березовское</w:t>
            </w:r>
          </w:p>
          <w:p w:rsidR="008D6417" w:rsidRDefault="008D6417" w:rsidP="009F2D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D6417" w:rsidRDefault="008D6417" w:rsidP="00AC2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Березовский сельский Совет</w:t>
            </w:r>
          </w:p>
          <w:p w:rsidR="008D6417" w:rsidRDefault="008D6417" w:rsidP="009F2D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D6417" w:rsidRDefault="008D6417" w:rsidP="009F2D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 w:rsidR="008D6417" w:rsidRDefault="008D6417" w:rsidP="009F2D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Багрова Елена</w:t>
            </w:r>
          </w:p>
          <w:p w:rsidR="008D6417" w:rsidRDefault="008D6417" w:rsidP="009F2D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976" w:type="dxa"/>
            <w:vAlign w:val="center"/>
          </w:tcPr>
          <w:p w:rsidR="008D6417" w:rsidRPr="00D5405F" w:rsidRDefault="008D6417" w:rsidP="009F2D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МБУ «Дмитровский ППМС- центр»</w:t>
            </w:r>
          </w:p>
        </w:tc>
        <w:tc>
          <w:tcPr>
            <w:tcW w:w="1276" w:type="dxa"/>
            <w:vAlign w:val="center"/>
          </w:tcPr>
          <w:p w:rsidR="008D6417" w:rsidRDefault="008D6417" w:rsidP="009F2D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Сторонник</w:t>
            </w:r>
          </w:p>
        </w:tc>
      </w:tr>
      <w:tr w:rsidR="008D6417" w:rsidRPr="009F2D60" w:rsidTr="00A2412D">
        <w:trPr>
          <w:trHeight w:val="2325"/>
        </w:trPr>
        <w:tc>
          <w:tcPr>
            <w:tcW w:w="709" w:type="dxa"/>
            <w:vAlign w:val="center"/>
          </w:tcPr>
          <w:p w:rsidR="008D6417" w:rsidRDefault="008D6417" w:rsidP="00AC2675">
            <w:pPr>
              <w:pStyle w:val="NoSpacing"/>
            </w:pPr>
            <w:r>
              <w:t>7</w:t>
            </w:r>
          </w:p>
        </w:tc>
        <w:tc>
          <w:tcPr>
            <w:tcW w:w="2693" w:type="dxa"/>
            <w:vAlign w:val="center"/>
          </w:tcPr>
          <w:p w:rsidR="008D6417" w:rsidRDefault="008D6417" w:rsidP="009F2D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6417" w:rsidRDefault="008D6417" w:rsidP="009F2D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Березовское</w:t>
            </w:r>
          </w:p>
          <w:p w:rsidR="008D6417" w:rsidRDefault="008D6417" w:rsidP="009F2D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6417" w:rsidRDefault="008D6417" w:rsidP="009F2D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D6417" w:rsidRDefault="008D6417" w:rsidP="00543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Березовский сельский Совет</w:t>
            </w:r>
          </w:p>
          <w:p w:rsidR="008D6417" w:rsidRDefault="008D6417" w:rsidP="009F2D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D6417" w:rsidRDefault="008D6417" w:rsidP="009F2D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vAlign w:val="center"/>
          </w:tcPr>
          <w:p w:rsidR="008D6417" w:rsidRDefault="008D6417" w:rsidP="009F2D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Богунков Василий Васильевич</w:t>
            </w:r>
          </w:p>
        </w:tc>
        <w:tc>
          <w:tcPr>
            <w:tcW w:w="2976" w:type="dxa"/>
            <w:vAlign w:val="center"/>
          </w:tcPr>
          <w:p w:rsidR="008D6417" w:rsidRDefault="008D6417" w:rsidP="009F2D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«Володино»</w:t>
            </w:r>
          </w:p>
          <w:p w:rsidR="008D6417" w:rsidRPr="009F2D60" w:rsidRDefault="008D6417" w:rsidP="009F2D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Ген.директор</w:t>
            </w:r>
          </w:p>
        </w:tc>
        <w:tc>
          <w:tcPr>
            <w:tcW w:w="1276" w:type="dxa"/>
            <w:vAlign w:val="center"/>
          </w:tcPr>
          <w:p w:rsidR="008D6417" w:rsidRDefault="008D6417" w:rsidP="009F2D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Сторонник</w:t>
            </w:r>
          </w:p>
        </w:tc>
      </w:tr>
    </w:tbl>
    <w:p w:rsidR="008D6417" w:rsidRDefault="008D6417" w:rsidP="0099244E">
      <w:pPr>
        <w:spacing w:after="0" w:line="240" w:lineRule="auto"/>
        <w:ind w:left="567"/>
        <w:jc w:val="center"/>
        <w:rPr>
          <w:rFonts w:ascii="Times New Roman" w:hAnsi="Times New Roman"/>
          <w:b/>
          <w:color w:val="000000"/>
          <w:spacing w:val="5"/>
          <w:sz w:val="28"/>
          <w:szCs w:val="28"/>
          <w:lang w:eastAsia="ru-RU"/>
        </w:rPr>
      </w:pPr>
    </w:p>
    <w:p w:rsidR="008D6417" w:rsidRDefault="008D6417" w:rsidP="00530353">
      <w:pPr>
        <w:spacing w:after="0" w:line="240" w:lineRule="auto"/>
        <w:ind w:left="567"/>
        <w:rPr>
          <w:rFonts w:ascii="Times New Roman" w:hAnsi="Times New Roman"/>
          <w:b/>
          <w:color w:val="000000"/>
          <w:spacing w:val="5"/>
          <w:sz w:val="28"/>
          <w:szCs w:val="28"/>
          <w:lang w:eastAsia="ru-RU"/>
        </w:rPr>
      </w:pPr>
    </w:p>
    <w:p w:rsidR="008D6417" w:rsidRDefault="008D6417" w:rsidP="0099244E">
      <w:pPr>
        <w:spacing w:after="0" w:line="240" w:lineRule="auto"/>
        <w:ind w:left="567"/>
        <w:jc w:val="center"/>
        <w:rPr>
          <w:rFonts w:ascii="Times New Roman" w:hAnsi="Times New Roman"/>
          <w:b/>
          <w:color w:val="000000"/>
          <w:spacing w:val="5"/>
          <w:sz w:val="28"/>
          <w:szCs w:val="28"/>
          <w:lang w:eastAsia="ru-RU"/>
        </w:rPr>
      </w:pPr>
    </w:p>
    <w:p w:rsidR="008D6417" w:rsidRDefault="008D6417" w:rsidP="0099244E">
      <w:pPr>
        <w:spacing w:after="0" w:line="240" w:lineRule="auto"/>
        <w:ind w:left="567"/>
        <w:jc w:val="center"/>
        <w:rPr>
          <w:rFonts w:ascii="Times New Roman" w:hAnsi="Times New Roman"/>
          <w:b/>
          <w:color w:val="000000"/>
          <w:spacing w:val="5"/>
          <w:sz w:val="28"/>
          <w:szCs w:val="28"/>
          <w:lang w:eastAsia="ru-RU"/>
        </w:rPr>
      </w:pPr>
    </w:p>
    <w:p w:rsidR="008D6417" w:rsidRDefault="008D6417" w:rsidP="0099244E">
      <w:pPr>
        <w:spacing w:after="0" w:line="240" w:lineRule="auto"/>
        <w:ind w:left="567"/>
        <w:jc w:val="center"/>
        <w:rPr>
          <w:rFonts w:ascii="Times New Roman" w:hAnsi="Times New Roman"/>
          <w:b/>
          <w:color w:val="000000"/>
          <w:spacing w:val="5"/>
          <w:sz w:val="28"/>
          <w:szCs w:val="28"/>
          <w:lang w:eastAsia="ru-RU"/>
        </w:rPr>
      </w:pPr>
    </w:p>
    <w:p w:rsidR="008D6417" w:rsidRDefault="008D6417" w:rsidP="0099244E">
      <w:pPr>
        <w:spacing w:after="0" w:line="240" w:lineRule="auto"/>
        <w:ind w:left="567"/>
        <w:jc w:val="center"/>
        <w:rPr>
          <w:rFonts w:ascii="Times New Roman" w:hAnsi="Times New Roman"/>
          <w:b/>
          <w:color w:val="000000"/>
          <w:spacing w:val="5"/>
          <w:sz w:val="28"/>
          <w:szCs w:val="28"/>
          <w:lang w:eastAsia="ru-RU"/>
        </w:rPr>
      </w:pPr>
    </w:p>
    <w:p w:rsidR="008D6417" w:rsidRDefault="008D6417" w:rsidP="0099244E">
      <w:pPr>
        <w:spacing w:after="0" w:line="240" w:lineRule="auto"/>
        <w:ind w:left="567"/>
        <w:jc w:val="center"/>
        <w:rPr>
          <w:rFonts w:ascii="Times New Roman" w:hAnsi="Times New Roman"/>
          <w:b/>
          <w:color w:val="000000"/>
          <w:spacing w:val="5"/>
          <w:sz w:val="28"/>
          <w:szCs w:val="28"/>
          <w:lang w:eastAsia="ru-RU"/>
        </w:rPr>
      </w:pPr>
    </w:p>
    <w:p w:rsidR="008D6417" w:rsidRDefault="008D6417" w:rsidP="0099244E">
      <w:pPr>
        <w:spacing w:after="0" w:line="240" w:lineRule="auto"/>
        <w:ind w:left="567"/>
        <w:jc w:val="center"/>
        <w:rPr>
          <w:rFonts w:ascii="Times New Roman" w:hAnsi="Times New Roman"/>
          <w:b/>
          <w:color w:val="000000"/>
          <w:spacing w:val="5"/>
          <w:sz w:val="28"/>
          <w:szCs w:val="28"/>
          <w:lang w:eastAsia="ru-RU"/>
        </w:rPr>
      </w:pPr>
    </w:p>
    <w:sectPr w:rsidR="008D6417" w:rsidSect="0052698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5DD0"/>
    <w:multiLevelType w:val="hybridMultilevel"/>
    <w:tmpl w:val="0628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ED03CF"/>
    <w:multiLevelType w:val="hybridMultilevel"/>
    <w:tmpl w:val="7C1E2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3D73DB"/>
    <w:multiLevelType w:val="hybridMultilevel"/>
    <w:tmpl w:val="96B6295E"/>
    <w:lvl w:ilvl="0" w:tplc="7E1A380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791611D9"/>
    <w:multiLevelType w:val="hybridMultilevel"/>
    <w:tmpl w:val="A8AA3318"/>
    <w:lvl w:ilvl="0" w:tplc="1188FD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D99"/>
    <w:rsid w:val="000C26A9"/>
    <w:rsid w:val="000E1ADF"/>
    <w:rsid w:val="000F53BE"/>
    <w:rsid w:val="0011196C"/>
    <w:rsid w:val="00145DEA"/>
    <w:rsid w:val="00251C55"/>
    <w:rsid w:val="0028470B"/>
    <w:rsid w:val="0037459E"/>
    <w:rsid w:val="003934DE"/>
    <w:rsid w:val="004536DD"/>
    <w:rsid w:val="00465D99"/>
    <w:rsid w:val="00507232"/>
    <w:rsid w:val="0052698B"/>
    <w:rsid w:val="00530353"/>
    <w:rsid w:val="005430E4"/>
    <w:rsid w:val="0057797E"/>
    <w:rsid w:val="005F23F1"/>
    <w:rsid w:val="006B6479"/>
    <w:rsid w:val="00734D9F"/>
    <w:rsid w:val="00776361"/>
    <w:rsid w:val="007767A5"/>
    <w:rsid w:val="007A788C"/>
    <w:rsid w:val="007B1608"/>
    <w:rsid w:val="007F7DB5"/>
    <w:rsid w:val="00854EB7"/>
    <w:rsid w:val="00864068"/>
    <w:rsid w:val="008D6417"/>
    <w:rsid w:val="00943B43"/>
    <w:rsid w:val="00982265"/>
    <w:rsid w:val="0099244E"/>
    <w:rsid w:val="009A2760"/>
    <w:rsid w:val="009C639C"/>
    <w:rsid w:val="009F2D60"/>
    <w:rsid w:val="00A2412D"/>
    <w:rsid w:val="00AC2675"/>
    <w:rsid w:val="00B07A23"/>
    <w:rsid w:val="00B4714C"/>
    <w:rsid w:val="00BD5332"/>
    <w:rsid w:val="00BF014E"/>
    <w:rsid w:val="00C03437"/>
    <w:rsid w:val="00D41AEB"/>
    <w:rsid w:val="00D53464"/>
    <w:rsid w:val="00D5405F"/>
    <w:rsid w:val="00E23B6E"/>
    <w:rsid w:val="00E37507"/>
    <w:rsid w:val="00F9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70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43B43"/>
    <w:rPr>
      <w:rFonts w:ascii="Times New Roman" w:hAnsi="Times New Roman"/>
      <w:sz w:val="26"/>
      <w:lang w:eastAsia="en-US"/>
    </w:rPr>
  </w:style>
  <w:style w:type="table" w:styleId="TableGrid">
    <w:name w:val="Table Grid"/>
    <w:basedOn w:val="TableNormal"/>
    <w:uiPriority w:val="99"/>
    <w:rsid w:val="007763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2698B"/>
    <w:pPr>
      <w:ind w:left="720"/>
      <w:contextualSpacing/>
    </w:pPr>
  </w:style>
  <w:style w:type="table" w:customStyle="1" w:styleId="1">
    <w:name w:val="Сетка таблицы1"/>
    <w:uiPriority w:val="99"/>
    <w:rsid w:val="0053035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</Pages>
  <Words>135</Words>
  <Characters>772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Admin</cp:lastModifiedBy>
  <cp:revision>6</cp:revision>
  <cp:lastPrinted>2020-12-04T11:53:00Z</cp:lastPrinted>
  <dcterms:created xsi:type="dcterms:W3CDTF">2020-12-16T11:31:00Z</dcterms:created>
  <dcterms:modified xsi:type="dcterms:W3CDTF">2024-09-06T09:08:00Z</dcterms:modified>
</cp:coreProperties>
</file>